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6679" w14:textId="77777777" w:rsidR="007C3A0D" w:rsidRDefault="00000000">
      <w:pPr>
        <w:spacing w:before="100" w:after="100" w:line="240" w:lineRule="auto"/>
        <w:rPr>
          <w:rFonts w:ascii="Times New Roman" w:eastAsia="Times New Roman" w:hAnsi="Times New Roman"/>
          <w:b/>
          <w:bCs/>
          <w:kern w:val="3"/>
          <w:sz w:val="48"/>
          <w:szCs w:val="48"/>
          <w:lang w:eastAsia="en-GB"/>
        </w:rPr>
      </w:pPr>
      <w:r>
        <w:rPr>
          <w:rFonts w:ascii="Times New Roman" w:eastAsia="Times New Roman" w:hAnsi="Times New Roman"/>
          <w:b/>
          <w:bCs/>
          <w:kern w:val="3"/>
          <w:sz w:val="48"/>
          <w:szCs w:val="48"/>
          <w:lang w:eastAsia="en-GB"/>
        </w:rPr>
        <w:t>Disability Access Policy</w:t>
      </w:r>
    </w:p>
    <w:p w14:paraId="50530081" w14:textId="77777777" w:rsidR="007C3A0D" w:rsidRDefault="00000000">
      <w:pPr>
        <w:spacing w:before="100" w:after="100" w:line="240" w:lineRule="auto"/>
      </w:pPr>
      <w:r>
        <w:rPr>
          <w:rFonts w:ascii="Times New Roman" w:eastAsia="Times New Roman" w:hAnsi="Times New Roman"/>
          <w:sz w:val="24"/>
          <w:szCs w:val="24"/>
          <w:lang w:eastAsia="en-GB"/>
        </w:rPr>
        <w:t xml:space="preserve">Epsom Playhouse would like everyone to enjoy all the services and facilities on offer and </w:t>
      </w:r>
      <w:proofErr w:type="gramStart"/>
      <w:r>
        <w:rPr>
          <w:rFonts w:ascii="Times New Roman" w:eastAsia="Times New Roman" w:hAnsi="Times New Roman"/>
          <w:sz w:val="24"/>
          <w:szCs w:val="24"/>
          <w:lang w:eastAsia="en-GB"/>
        </w:rPr>
        <w:t>in order to</w:t>
      </w:r>
      <w:proofErr w:type="gramEnd"/>
      <w:r>
        <w:rPr>
          <w:rFonts w:ascii="Times New Roman" w:eastAsia="Times New Roman" w:hAnsi="Times New Roman"/>
          <w:sz w:val="24"/>
          <w:szCs w:val="24"/>
          <w:lang w:eastAsia="en-GB"/>
        </w:rPr>
        <w:t xml:space="preserve"> further this commitment have adopted the Disability policy that is set out in this document. For the purposes of this policy, a person with “disability” is understood, as defined by the Disability Discrimination Act (1995), as anyone who has a physical or mental impairment, which has a substantial and long-term adverse effect on their ability to carry out normal day-to-day activities. </w:t>
      </w:r>
    </w:p>
    <w:p w14:paraId="1B4738D2"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 xml:space="preserve">Key Aims </w:t>
      </w:r>
    </w:p>
    <w:p w14:paraId="165B8F9B" w14:textId="77777777" w:rsidR="007C3A0D" w:rsidRDefault="00000000">
      <w:pPr>
        <w:spacing w:before="100" w:after="100" w:line="240" w:lineRule="auto"/>
      </w:pPr>
      <w:r>
        <w:rPr>
          <w:rFonts w:ascii="Times New Roman" w:eastAsia="Times New Roman" w:hAnsi="Times New Roman"/>
          <w:sz w:val="24"/>
          <w:szCs w:val="24"/>
          <w:lang w:eastAsia="en-GB"/>
        </w:rPr>
        <w:t xml:space="preserve">The key aims of the policy are to ensure that: </w:t>
      </w:r>
    </w:p>
    <w:p w14:paraId="51A0F371"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1. All our customers </w:t>
      </w:r>
      <w:proofErr w:type="gramStart"/>
      <w:r>
        <w:rPr>
          <w:rFonts w:ascii="Times New Roman" w:eastAsia="Times New Roman" w:hAnsi="Times New Roman"/>
          <w:sz w:val="24"/>
          <w:szCs w:val="24"/>
          <w:lang w:eastAsia="en-GB"/>
        </w:rPr>
        <w:t>are able to</w:t>
      </w:r>
      <w:proofErr w:type="gramEnd"/>
      <w:r>
        <w:rPr>
          <w:rFonts w:ascii="Times New Roman" w:eastAsia="Times New Roman" w:hAnsi="Times New Roman"/>
          <w:sz w:val="24"/>
          <w:szCs w:val="24"/>
          <w:lang w:eastAsia="en-GB"/>
        </w:rPr>
        <w:t xml:space="preserve"> access and enjoy all our services and facilities including conferencing and live entertainment</w:t>
      </w:r>
    </w:p>
    <w:p w14:paraId="26A8107E"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 Disabled customers are not treated less favourably, for a reason relating to their disability, than others to whom that reason does not apply.</w:t>
      </w:r>
    </w:p>
    <w:p w14:paraId="188D6E78"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3. All reasonable steps are taken to prevent any of the physical features of the Theatre from making it unreasonably difficult for disabled customers to make use of our services. </w:t>
      </w:r>
    </w:p>
    <w:p w14:paraId="04D3AA05"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4. All reasonable steps are taken to provide auxiliary aids and services to enable disabled customers in making use of our services and facilities </w:t>
      </w:r>
    </w:p>
    <w:p w14:paraId="472E2CAD"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5. Disabled patrons therefore feel as valued and experience the same high levels of satisfaction with our services as our other patrons. </w:t>
      </w:r>
    </w:p>
    <w:p w14:paraId="5174BECA"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the next part of our </w:t>
      </w:r>
      <w:proofErr w:type="gramStart"/>
      <w:r>
        <w:rPr>
          <w:rFonts w:ascii="Times New Roman" w:eastAsia="Times New Roman" w:hAnsi="Times New Roman"/>
          <w:sz w:val="24"/>
          <w:szCs w:val="24"/>
          <w:lang w:eastAsia="en-GB"/>
        </w:rPr>
        <w:t>document</w:t>
      </w:r>
      <w:proofErr w:type="gramEnd"/>
      <w:r>
        <w:rPr>
          <w:rFonts w:ascii="Times New Roman" w:eastAsia="Times New Roman" w:hAnsi="Times New Roman"/>
          <w:sz w:val="24"/>
          <w:szCs w:val="24"/>
          <w:lang w:eastAsia="en-GB"/>
        </w:rPr>
        <w:t xml:space="preserve"> we will set out how we expect to achieve our aims </w:t>
      </w:r>
    </w:p>
    <w:p w14:paraId="06C83257"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Main Auditorium</w:t>
      </w:r>
    </w:p>
    <w:p w14:paraId="493FD6BF"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Up to 8 wheelchair spaces with seats for an Essential Companion.</w:t>
      </w:r>
    </w:p>
    <w:p w14:paraId="311E3E7F"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Wheelchair accessible toilet facility on the Ground Floor.</w:t>
      </w:r>
    </w:p>
    <w:p w14:paraId="70505132"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Infrared assistive hearing system, </w:t>
      </w:r>
      <w:proofErr w:type="gramStart"/>
      <w:r>
        <w:rPr>
          <w:rFonts w:ascii="Times New Roman" w:eastAsia="Times New Roman" w:hAnsi="Times New Roman"/>
          <w:sz w:val="24"/>
          <w:szCs w:val="24"/>
          <w:lang w:eastAsia="en-GB"/>
        </w:rPr>
        <w:t>headphones</w:t>
      </w:r>
      <w:proofErr w:type="gramEnd"/>
      <w:r>
        <w:rPr>
          <w:rFonts w:ascii="Times New Roman" w:eastAsia="Times New Roman" w:hAnsi="Times New Roman"/>
          <w:sz w:val="24"/>
          <w:szCs w:val="24"/>
          <w:lang w:eastAsia="en-GB"/>
        </w:rPr>
        <w:t xml:space="preserve"> and neck loops available from the Box Office. </w:t>
      </w:r>
    </w:p>
    <w:p w14:paraId="5447DACE"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Car Parking spaces in the Ashley Centre car par next to Epsom Playhouse (Please note that a parking ticket will be required unless the disabled customer is road tax exempt</w:t>
      </w:r>
      <w:proofErr w:type="gramStart"/>
      <w:r>
        <w:rPr>
          <w:rFonts w:ascii="Times New Roman" w:eastAsia="Times New Roman" w:hAnsi="Times New Roman"/>
          <w:sz w:val="24"/>
          <w:szCs w:val="24"/>
          <w:lang w:eastAsia="en-GB"/>
        </w:rPr>
        <w:t>) .</w:t>
      </w:r>
      <w:proofErr w:type="gramEnd"/>
    </w:p>
    <w:p w14:paraId="63A2038D"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Guide and Assistance Dogs are welcome.</w:t>
      </w:r>
    </w:p>
    <w:p w14:paraId="596F1595"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Myers Studio</w:t>
      </w:r>
    </w:p>
    <w:p w14:paraId="159BDB69"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Ground Floor</w:t>
      </w:r>
    </w:p>
    <w:p w14:paraId="173CFC4D"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number of wheelchair spaces available is dependent on the seating plan used for each production. </w:t>
      </w:r>
    </w:p>
    <w:p w14:paraId="19A7CF72"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Wheelchair accessible toilet facility on the Ground Floor </w:t>
      </w:r>
    </w:p>
    <w:p w14:paraId="55CE081A"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Car Parking spaces in the Ashley Centre Car Park next to Epsom Playhouse Please note that a parking ticket will be required unless the disabled customer is road tax exempt).</w:t>
      </w:r>
    </w:p>
    <w:p w14:paraId="5C19B66B"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Guide and Assistance Dogs are welcome.</w:t>
      </w:r>
    </w:p>
    <w:p w14:paraId="61781311" w14:textId="77777777" w:rsidR="007C3A0D" w:rsidRDefault="007C3A0D">
      <w:pPr>
        <w:spacing w:before="100" w:after="100" w:line="240" w:lineRule="auto"/>
        <w:rPr>
          <w:rFonts w:ascii="Times New Roman" w:eastAsia="Times New Roman" w:hAnsi="Times New Roman"/>
          <w:b/>
          <w:bCs/>
          <w:sz w:val="16"/>
          <w:szCs w:val="16"/>
          <w:lang w:eastAsia="en-GB"/>
        </w:rPr>
      </w:pPr>
    </w:p>
    <w:p w14:paraId="5680581A" w14:textId="77777777" w:rsidR="007C3A0D" w:rsidRDefault="007C3A0D">
      <w:pPr>
        <w:spacing w:before="100" w:after="100" w:line="240" w:lineRule="auto"/>
        <w:rPr>
          <w:rFonts w:ascii="Times New Roman" w:eastAsia="Times New Roman" w:hAnsi="Times New Roman"/>
          <w:b/>
          <w:bCs/>
          <w:sz w:val="36"/>
          <w:szCs w:val="36"/>
          <w:lang w:eastAsia="en-GB"/>
        </w:rPr>
      </w:pPr>
    </w:p>
    <w:p w14:paraId="14C0D0FD" w14:textId="77777777" w:rsidR="007C3A0D" w:rsidRDefault="007C3A0D">
      <w:pPr>
        <w:spacing w:before="100" w:after="100" w:line="240" w:lineRule="auto"/>
        <w:rPr>
          <w:rFonts w:ascii="Times New Roman" w:eastAsia="Times New Roman" w:hAnsi="Times New Roman"/>
          <w:b/>
          <w:bCs/>
          <w:sz w:val="36"/>
          <w:szCs w:val="36"/>
          <w:lang w:eastAsia="en-GB"/>
        </w:rPr>
      </w:pPr>
    </w:p>
    <w:p w14:paraId="441E30D5"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lastRenderedPageBreak/>
        <w:t>Staff</w:t>
      </w:r>
    </w:p>
    <w:p w14:paraId="55443AB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House Manager has overall responsibility for looking after our disabled customers interests and should be your first point of contact if you have any queries regarding this policy.</w:t>
      </w:r>
    </w:p>
    <w:p w14:paraId="358C4D93"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addition, all our members of staff are regularly provided with basic training in disability awareness and etiquette, are aware of this policy and </w:t>
      </w:r>
      <w:proofErr w:type="gramStart"/>
      <w:r>
        <w:rPr>
          <w:rFonts w:ascii="Times New Roman" w:eastAsia="Times New Roman" w:hAnsi="Times New Roman"/>
          <w:sz w:val="24"/>
          <w:szCs w:val="24"/>
          <w:lang w:eastAsia="en-GB"/>
        </w:rPr>
        <w:t>are able to</w:t>
      </w:r>
      <w:proofErr w:type="gramEnd"/>
      <w:r>
        <w:rPr>
          <w:rFonts w:ascii="Times New Roman" w:eastAsia="Times New Roman" w:hAnsi="Times New Roman"/>
          <w:sz w:val="24"/>
          <w:szCs w:val="24"/>
          <w:lang w:eastAsia="en-GB"/>
        </w:rPr>
        <w:t xml:space="preserve"> assist customers with queries regarding disabled access to Epsom Playhouse.</w:t>
      </w:r>
    </w:p>
    <w:p w14:paraId="6288DFDC"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Please note that, due to Health &amp; Safety reasons, our staff are unable to assist disabled customers in and out of their transport or mobility equipment. </w:t>
      </w:r>
    </w:p>
    <w:p w14:paraId="3800E47F"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 xml:space="preserve">Those who need additional assistance </w:t>
      </w:r>
    </w:p>
    <w:p w14:paraId="154AB35B"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Epsom Playhouse operates a Scheme for those who need somebody to be present, </w:t>
      </w:r>
      <w:proofErr w:type="gramStart"/>
      <w:r>
        <w:rPr>
          <w:rFonts w:ascii="Times New Roman" w:eastAsia="Times New Roman" w:hAnsi="Times New Roman"/>
          <w:sz w:val="24"/>
          <w:szCs w:val="24"/>
          <w:lang w:eastAsia="en-GB"/>
        </w:rPr>
        <w:t>in order to</w:t>
      </w:r>
      <w:proofErr w:type="gramEnd"/>
      <w:r>
        <w:rPr>
          <w:rFonts w:ascii="Times New Roman" w:eastAsia="Times New Roman" w:hAnsi="Times New Roman"/>
          <w:sz w:val="24"/>
          <w:szCs w:val="24"/>
          <w:lang w:eastAsia="en-GB"/>
        </w:rPr>
        <w:t xml:space="preserve"> assist them to readily access the theatre and its services. Our Essential Companion Scheme allows members of the scheme to a free ticket so that they can bring along a companion with them at no additional cost. </w:t>
      </w:r>
    </w:p>
    <w:p w14:paraId="6DCF6E04"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Joining the scheme is free and simple but necessary to combat fraud. There are two types of membership, Individual and Organisation, both require completion of an application, giving contact details and any information the disabled person would like recorded to assist with their visits. </w:t>
      </w:r>
    </w:p>
    <w:p w14:paraId="49BC85FD"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applicant or appointed representative will be required to sign a declaration that the person concerned is restricted in their ability to access the services provided in Epsom Playhouse without assistance. The essential companion must be able to help the disabled person access the theatre and its facilities, remaining with them to ensure their wellbeing and comfort. All tickets are subject to availability at the time of booking. Epsom Playhouse reserves the right to review the availability of tickets within the scheme, to review a member’s eligibility and to revoke that membership, if necessary, following review. </w:t>
      </w:r>
    </w:p>
    <w:p w14:paraId="606D2289"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application forms are available by post or by hand from the Box Office or follow the link below to fill out our e-forms. </w:t>
      </w:r>
    </w:p>
    <w:p w14:paraId="55D2C3A0" w14:textId="77777777" w:rsidR="007C3A0D" w:rsidRDefault="00000000">
      <w:pPr>
        <w:spacing w:before="100" w:after="100" w:line="240" w:lineRule="auto"/>
      </w:pPr>
      <w:r>
        <w:rPr>
          <w:rFonts w:ascii="Times New Roman" w:eastAsia="Times New Roman" w:hAnsi="Times New Roman"/>
          <w:sz w:val="24"/>
          <w:szCs w:val="24"/>
          <w:shd w:val="clear" w:color="auto" w:fill="FFFF00"/>
          <w:lang w:eastAsia="en-GB"/>
        </w:rPr>
        <w:t>Individual application (link required)</w:t>
      </w:r>
    </w:p>
    <w:p w14:paraId="11A7B382" w14:textId="77777777" w:rsidR="007C3A0D" w:rsidRDefault="00000000">
      <w:pPr>
        <w:spacing w:before="100" w:after="100" w:line="240" w:lineRule="auto"/>
      </w:pPr>
      <w:r>
        <w:rPr>
          <w:rFonts w:ascii="Times New Roman" w:eastAsia="Times New Roman" w:hAnsi="Times New Roman"/>
          <w:sz w:val="24"/>
          <w:szCs w:val="24"/>
          <w:shd w:val="clear" w:color="auto" w:fill="FFFF00"/>
          <w:lang w:eastAsia="en-GB"/>
        </w:rPr>
        <w:t>Organisation application (link required)</w:t>
      </w:r>
    </w:p>
    <w:p w14:paraId="699E48A8" w14:textId="77777777" w:rsidR="007C3A0D" w:rsidRDefault="00000000">
      <w:pPr>
        <w:spacing w:before="100" w:after="100" w:line="240" w:lineRule="auto"/>
      </w:pPr>
      <w:r>
        <w:rPr>
          <w:rFonts w:ascii="Times New Roman" w:eastAsia="Times New Roman" w:hAnsi="Times New Roman"/>
          <w:b/>
          <w:bCs/>
          <w:sz w:val="36"/>
          <w:szCs w:val="36"/>
          <w:lang w:eastAsia="en-GB"/>
        </w:rPr>
        <w:t>Essential Companion Scheme</w:t>
      </w:r>
    </w:p>
    <w:p w14:paraId="78564B57"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Epsom Playhouse would like everyone to enjoy all the services and facilities on offer and </w:t>
      </w:r>
      <w:proofErr w:type="gramStart"/>
      <w:r>
        <w:rPr>
          <w:rFonts w:ascii="Times New Roman" w:eastAsia="Times New Roman" w:hAnsi="Times New Roman"/>
          <w:sz w:val="24"/>
          <w:szCs w:val="24"/>
          <w:lang w:eastAsia="en-GB"/>
        </w:rPr>
        <w:t>in order to</w:t>
      </w:r>
      <w:proofErr w:type="gramEnd"/>
      <w:r>
        <w:rPr>
          <w:rFonts w:ascii="Times New Roman" w:eastAsia="Times New Roman" w:hAnsi="Times New Roman"/>
          <w:sz w:val="24"/>
          <w:szCs w:val="24"/>
          <w:lang w:eastAsia="en-GB"/>
        </w:rPr>
        <w:t xml:space="preserve"> further this commitment, have adopted the Essential Companion scheme. For the purposes of this policy, a person with “disability” is understood, as defined by the Disability Discrimination Act (1995), as anyone who has a physical or mental impairment, which has a substantial and long-term adverse effect on their ability to carry out normal day-to-day activities. </w:t>
      </w:r>
    </w:p>
    <w:p w14:paraId="2195418B"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Epsom Playhouse operates the Essential Companion Scheme for those who need somebody to be present, </w:t>
      </w:r>
      <w:proofErr w:type="gramStart"/>
      <w:r>
        <w:rPr>
          <w:rFonts w:ascii="Times New Roman" w:eastAsia="Times New Roman" w:hAnsi="Times New Roman"/>
          <w:sz w:val="24"/>
          <w:szCs w:val="24"/>
          <w:lang w:eastAsia="en-GB"/>
        </w:rPr>
        <w:t>in order to</w:t>
      </w:r>
      <w:proofErr w:type="gramEnd"/>
      <w:r>
        <w:rPr>
          <w:rFonts w:ascii="Times New Roman" w:eastAsia="Times New Roman" w:hAnsi="Times New Roman"/>
          <w:sz w:val="24"/>
          <w:szCs w:val="24"/>
          <w:lang w:eastAsia="en-GB"/>
        </w:rPr>
        <w:t xml:space="preserve"> assist them to readily access the theatre and its services, by the means of mobility or guidance. This is open to both individual and organisations and the correct form should be completed in each case.</w:t>
      </w:r>
    </w:p>
    <w:p w14:paraId="76002B9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Essential Companion should familiarise themselves with the layout </w:t>
      </w:r>
      <w:proofErr w:type="gramStart"/>
      <w:r>
        <w:rPr>
          <w:rFonts w:ascii="Times New Roman" w:eastAsia="Times New Roman" w:hAnsi="Times New Roman"/>
          <w:sz w:val="24"/>
          <w:szCs w:val="24"/>
          <w:lang w:eastAsia="en-GB"/>
        </w:rPr>
        <w:t>of  Epsom</w:t>
      </w:r>
      <w:proofErr w:type="gramEnd"/>
      <w:r>
        <w:rPr>
          <w:rFonts w:ascii="Times New Roman" w:eastAsia="Times New Roman" w:hAnsi="Times New Roman"/>
          <w:sz w:val="24"/>
          <w:szCs w:val="24"/>
          <w:lang w:eastAsia="en-GB"/>
        </w:rPr>
        <w:t xml:space="preserve"> Playhouse and the location of services. They should liaise with staff if the person with a disability requires assistance and take instructions should there be a need to evacuate the building. The </w:t>
      </w:r>
      <w:r>
        <w:rPr>
          <w:rFonts w:ascii="Times New Roman" w:eastAsia="Times New Roman" w:hAnsi="Times New Roman"/>
          <w:sz w:val="24"/>
          <w:szCs w:val="24"/>
          <w:lang w:eastAsia="en-GB"/>
        </w:rPr>
        <w:lastRenderedPageBreak/>
        <w:t xml:space="preserve">Essential Companion is required to </w:t>
      </w:r>
      <w:proofErr w:type="gramStart"/>
      <w:r>
        <w:rPr>
          <w:rFonts w:ascii="Times New Roman" w:eastAsia="Times New Roman" w:hAnsi="Times New Roman"/>
          <w:sz w:val="24"/>
          <w:szCs w:val="24"/>
          <w:lang w:eastAsia="en-GB"/>
        </w:rPr>
        <w:t>attend to the needs of the person with a disability at all times</w:t>
      </w:r>
      <w:proofErr w:type="gramEnd"/>
      <w:r>
        <w:rPr>
          <w:rFonts w:ascii="Times New Roman" w:eastAsia="Times New Roman" w:hAnsi="Times New Roman"/>
          <w:sz w:val="24"/>
          <w:szCs w:val="24"/>
          <w:lang w:eastAsia="en-GB"/>
        </w:rPr>
        <w:t xml:space="preserve"> whilst on the premises. </w:t>
      </w:r>
    </w:p>
    <w:p w14:paraId="7F942ABF"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Our Essential Companion scheme allows members a free ticket so that they can bring along a companion with them at no additional cost. To join, the person with the disability, or their appointed representative, must complete and sign the application form, and return it to Epsom Playhouse The contact details on the form should be those of the person with a disability, not of the Essential Companion. </w:t>
      </w:r>
    </w:p>
    <w:p w14:paraId="7238CFE7"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scheme is not open to, or intended, for those who simply require a companion/ friend to assist them with transportation to and from the venue. The scheme is not offered to anyone who can cope independently in a public venue. </w:t>
      </w:r>
    </w:p>
    <w:p w14:paraId="088CCE2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information that you provide us with will help to ensure that we provide the best service for you. There is a space on the form to tell us about your </w:t>
      </w:r>
      <w:proofErr w:type="gramStart"/>
      <w:r>
        <w:rPr>
          <w:rFonts w:ascii="Times New Roman" w:eastAsia="Times New Roman" w:hAnsi="Times New Roman"/>
          <w:sz w:val="24"/>
          <w:szCs w:val="24"/>
          <w:lang w:eastAsia="en-GB"/>
        </w:rPr>
        <w:t>particular needs</w:t>
      </w:r>
      <w:proofErr w:type="gramEnd"/>
      <w:r>
        <w:rPr>
          <w:rFonts w:ascii="Times New Roman" w:eastAsia="Times New Roman" w:hAnsi="Times New Roman"/>
          <w:sz w:val="24"/>
          <w:szCs w:val="24"/>
          <w:lang w:eastAsia="en-GB"/>
        </w:rPr>
        <w:t xml:space="preserve">. For </w:t>
      </w:r>
      <w:proofErr w:type="gramStart"/>
      <w:r>
        <w:rPr>
          <w:rFonts w:ascii="Times New Roman" w:eastAsia="Times New Roman" w:hAnsi="Times New Roman"/>
          <w:sz w:val="24"/>
          <w:szCs w:val="24"/>
          <w:lang w:eastAsia="en-GB"/>
        </w:rPr>
        <w:t>example</w:t>
      </w:r>
      <w:proofErr w:type="gramEnd"/>
      <w:r>
        <w:rPr>
          <w:rFonts w:ascii="Times New Roman" w:eastAsia="Times New Roman" w:hAnsi="Times New Roman"/>
          <w:sz w:val="24"/>
          <w:szCs w:val="24"/>
          <w:lang w:eastAsia="en-GB"/>
        </w:rPr>
        <w:t xml:space="preserve"> is your mobility equipment of an unusual size or shape? Is it motorised? Do you require an oxygen mask and cylinder? This information enables us to allocate the correct amount of space for you. It is protected by the Data Protection Act </w:t>
      </w:r>
      <w:proofErr w:type="gramStart"/>
      <w:r>
        <w:rPr>
          <w:rFonts w:ascii="Times New Roman" w:eastAsia="Times New Roman" w:hAnsi="Times New Roman"/>
          <w:sz w:val="24"/>
          <w:szCs w:val="24"/>
          <w:lang w:eastAsia="en-GB"/>
        </w:rPr>
        <w:t>1998</w:t>
      </w:r>
      <w:proofErr w:type="gramEnd"/>
      <w:r>
        <w:rPr>
          <w:rFonts w:ascii="Times New Roman" w:eastAsia="Times New Roman" w:hAnsi="Times New Roman"/>
          <w:sz w:val="24"/>
          <w:szCs w:val="24"/>
          <w:lang w:eastAsia="en-GB"/>
        </w:rPr>
        <w:t xml:space="preserve"> and it will only be used for the purpose set out in this document. </w:t>
      </w:r>
    </w:p>
    <w:p w14:paraId="1CCC692F"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Epsom Playhouse cannot provide unlimited access for its shows and events and therefore the allocation of places will be determined by the ‘capacity’ for each event and provided on a first come first served basis. </w:t>
      </w:r>
    </w:p>
    <w:p w14:paraId="68EBF575"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If you have any difficulties in completing this form then please contact a member of our Box Office team on 01372 742555/742227, who will be pleased to assist. </w:t>
      </w:r>
    </w:p>
    <w:p w14:paraId="3F346AFC"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 xml:space="preserve">Further assistance for those with impaired hearing </w:t>
      </w:r>
    </w:p>
    <w:p w14:paraId="58F92B73"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 xml:space="preserve">Hearing-aid systems </w:t>
      </w:r>
    </w:p>
    <w:p w14:paraId="6A04B5D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Main Auditorium is equipped with an </w:t>
      </w:r>
      <w:proofErr w:type="gramStart"/>
      <w:r>
        <w:rPr>
          <w:rFonts w:ascii="Times New Roman" w:eastAsia="Times New Roman" w:hAnsi="Times New Roman"/>
          <w:sz w:val="24"/>
          <w:szCs w:val="24"/>
          <w:lang w:eastAsia="en-GB"/>
        </w:rPr>
        <w:t>Infrared assistive hearing systems</w:t>
      </w:r>
      <w:proofErr w:type="gramEnd"/>
      <w:r>
        <w:rPr>
          <w:rFonts w:ascii="Times New Roman" w:eastAsia="Times New Roman" w:hAnsi="Times New Roman"/>
          <w:sz w:val="24"/>
          <w:szCs w:val="24"/>
          <w:lang w:eastAsia="en-GB"/>
        </w:rPr>
        <w:t xml:space="preserve">. Both infrared headphone receivers and necklace style induction loop transceivers (which work in tandem with an existing hearing aid set to “T” if appropriate, digital aids are automatically linked into the Infrared system) are available and can be pre-ordered when the initial booking is made and then collected from the Box Office before the performance commences. </w:t>
      </w:r>
    </w:p>
    <w:p w14:paraId="51BFE10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Box Office is equipped with an induction loop system which can be used by those with hearing aids. </w:t>
      </w:r>
      <w:proofErr w:type="gramStart"/>
      <w:r>
        <w:rPr>
          <w:rFonts w:ascii="Times New Roman" w:eastAsia="Times New Roman" w:hAnsi="Times New Roman"/>
          <w:sz w:val="24"/>
          <w:szCs w:val="24"/>
          <w:lang w:eastAsia="en-GB"/>
        </w:rPr>
        <w:t>In order to</w:t>
      </w:r>
      <w:proofErr w:type="gramEnd"/>
      <w:r>
        <w:rPr>
          <w:rFonts w:ascii="Times New Roman" w:eastAsia="Times New Roman" w:hAnsi="Times New Roman"/>
          <w:sz w:val="24"/>
          <w:szCs w:val="24"/>
          <w:lang w:eastAsia="en-GB"/>
        </w:rPr>
        <w:t xml:space="preserve"> use the system, a patron should set their hearing aid to the ‘T’ position. </w:t>
      </w:r>
    </w:p>
    <w:p w14:paraId="4927A12E"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These systems are regularly checked to ensure that they are operating correctly. However, in the unlikely event that you experience any difficulty, please report the matter to a member of staff. </w:t>
      </w:r>
    </w:p>
    <w:p w14:paraId="105F35EF"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Further assistance for those whose sight is impaired</w:t>
      </w:r>
    </w:p>
    <w:p w14:paraId="2FA4CB98"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We welcome guide and assistance dogs. Please advise the Box Office at the time of booking, so that suitable arrangements can be made. </w:t>
      </w:r>
    </w:p>
    <w:p w14:paraId="602361C8"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t xml:space="preserve">Additional Requirements/Information </w:t>
      </w:r>
    </w:p>
    <w:p w14:paraId="486B0E25" w14:textId="77777777" w:rsidR="007C3A0D" w:rsidRDefault="00000000">
      <w:pPr>
        <w:spacing w:before="100" w:after="100" w:line="240" w:lineRule="auto"/>
      </w:pPr>
      <w:r>
        <w:rPr>
          <w:rFonts w:ascii="Times New Roman" w:eastAsia="Times New Roman" w:hAnsi="Times New Roman"/>
          <w:sz w:val="24"/>
          <w:szCs w:val="24"/>
          <w:lang w:eastAsia="en-GB"/>
        </w:rPr>
        <w:t xml:space="preserve">To enable your visit to be as comfortable and safe as possible, additional requirements or information can be requested by emailing </w:t>
      </w:r>
      <w:hyperlink r:id="rId6" w:history="1">
        <w:r>
          <w:rPr>
            <w:rStyle w:val="Hyperlink"/>
            <w:rFonts w:ascii="Times New Roman" w:eastAsia="Times New Roman" w:hAnsi="Times New Roman"/>
            <w:sz w:val="24"/>
            <w:szCs w:val="24"/>
            <w:lang w:eastAsia="en-GB"/>
          </w:rPr>
          <w:t>tplayhouse@epsom-ewell.gov.uk</w:t>
        </w:r>
      </w:hyperlink>
      <w:r>
        <w:rPr>
          <w:rFonts w:ascii="Times New Roman" w:eastAsia="Times New Roman" w:hAnsi="Times New Roman"/>
          <w:sz w:val="24"/>
          <w:szCs w:val="24"/>
          <w:lang w:eastAsia="en-GB"/>
        </w:rPr>
        <w:t xml:space="preserve"> or calling the Theatre on 01372 742226. </w:t>
      </w:r>
    </w:p>
    <w:p w14:paraId="4E0A8F23" w14:textId="77777777" w:rsidR="007C3A0D" w:rsidRDefault="007C3A0D">
      <w:pPr>
        <w:spacing w:before="100" w:after="100" w:line="240" w:lineRule="auto"/>
        <w:rPr>
          <w:rFonts w:ascii="Times New Roman" w:eastAsia="Times New Roman" w:hAnsi="Times New Roman"/>
          <w:b/>
          <w:bCs/>
          <w:sz w:val="36"/>
          <w:szCs w:val="36"/>
          <w:lang w:eastAsia="en-GB"/>
        </w:rPr>
      </w:pPr>
    </w:p>
    <w:p w14:paraId="06220890" w14:textId="77777777" w:rsidR="007C3A0D" w:rsidRDefault="00000000">
      <w:pPr>
        <w:spacing w:before="100" w:after="100" w:line="240" w:lineRule="auto"/>
        <w:rPr>
          <w:rFonts w:ascii="Times New Roman" w:eastAsia="Times New Roman" w:hAnsi="Times New Roman"/>
          <w:b/>
          <w:bCs/>
          <w:sz w:val="36"/>
          <w:szCs w:val="36"/>
          <w:lang w:eastAsia="en-GB"/>
        </w:rPr>
      </w:pPr>
      <w:r>
        <w:rPr>
          <w:rFonts w:ascii="Times New Roman" w:eastAsia="Times New Roman" w:hAnsi="Times New Roman"/>
          <w:b/>
          <w:bCs/>
          <w:sz w:val="36"/>
          <w:szCs w:val="36"/>
          <w:lang w:eastAsia="en-GB"/>
        </w:rPr>
        <w:lastRenderedPageBreak/>
        <w:t xml:space="preserve">Your comments </w:t>
      </w:r>
    </w:p>
    <w:p w14:paraId="62AF1D6E"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We regularly review this policy to ensure that all our disabled customers feel welcome at Epsom Playhouse. </w:t>
      </w:r>
    </w:p>
    <w:p w14:paraId="7308E9BD" w14:textId="77777777" w:rsidR="007C3A0D" w:rsidRDefault="007C3A0D">
      <w:pPr>
        <w:spacing w:before="100" w:after="100" w:line="240" w:lineRule="auto"/>
        <w:rPr>
          <w:rFonts w:ascii="Times New Roman" w:eastAsia="Times New Roman" w:hAnsi="Times New Roman"/>
          <w:sz w:val="24"/>
          <w:szCs w:val="24"/>
          <w:lang w:eastAsia="en-GB"/>
        </w:rPr>
      </w:pPr>
    </w:p>
    <w:p w14:paraId="37FBDD44" w14:textId="77777777" w:rsidR="007C3A0D" w:rsidRDefault="00000000">
      <w:pPr>
        <w:spacing w:before="100" w:after="100" w:line="240" w:lineRule="auto"/>
      </w:pPr>
      <w:r>
        <w:rPr>
          <w:rFonts w:ascii="Times New Roman" w:eastAsia="Times New Roman" w:hAnsi="Times New Roman"/>
          <w:sz w:val="24"/>
          <w:szCs w:val="24"/>
          <w:lang w:eastAsia="en-GB"/>
        </w:rPr>
        <w:t xml:space="preserve">We greatly appreciate any suggestions you may have about how we could improve your access to, and enjoyment of the Theatre and its facilities. Please send suggestions to </w:t>
      </w:r>
      <w:hyperlink r:id="rId7" w:history="1">
        <w:r>
          <w:rPr>
            <w:rStyle w:val="Hyperlink"/>
            <w:rFonts w:ascii="Times New Roman" w:eastAsia="Times New Roman" w:hAnsi="Times New Roman"/>
            <w:sz w:val="24"/>
            <w:szCs w:val="24"/>
            <w:lang w:eastAsia="en-GB"/>
          </w:rPr>
          <w:t>tplayhouse@epsom-ewell.gov.uk</w:t>
        </w:r>
      </w:hyperlink>
    </w:p>
    <w:p w14:paraId="546438DE"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Box Office: 01372 742555/742227</w:t>
      </w:r>
    </w:p>
    <w:p w14:paraId="23E67B36" w14:textId="77777777" w:rsidR="007C3A0D" w:rsidRDefault="00000000">
      <w:pPr>
        <w:pStyle w:val="NoSpacing"/>
        <w:rPr>
          <w:lang w:eastAsia="en-GB"/>
        </w:rPr>
      </w:pPr>
      <w:r>
        <w:rPr>
          <w:lang w:eastAsia="en-GB"/>
        </w:rPr>
        <w:t>Epsom Playhouse</w:t>
      </w:r>
    </w:p>
    <w:p w14:paraId="5C1182EF" w14:textId="77777777" w:rsidR="007C3A0D" w:rsidRDefault="00000000">
      <w:pPr>
        <w:pStyle w:val="NoSpacing"/>
        <w:rPr>
          <w:lang w:eastAsia="en-GB"/>
        </w:rPr>
      </w:pPr>
      <w:r>
        <w:rPr>
          <w:lang w:eastAsia="en-GB"/>
        </w:rPr>
        <w:t>Ashley Avenue</w:t>
      </w:r>
    </w:p>
    <w:p w14:paraId="26D8ED22" w14:textId="77777777" w:rsidR="007C3A0D" w:rsidRDefault="00000000">
      <w:pPr>
        <w:pStyle w:val="NoSpacing"/>
        <w:rPr>
          <w:lang w:eastAsia="en-GB"/>
        </w:rPr>
      </w:pPr>
      <w:r>
        <w:rPr>
          <w:lang w:eastAsia="en-GB"/>
        </w:rPr>
        <w:t>Epsom KT18 5AL</w:t>
      </w:r>
    </w:p>
    <w:p w14:paraId="6B0DF0D0" w14:textId="77777777" w:rsidR="007C3A0D" w:rsidRDefault="00000000">
      <w:pPr>
        <w:spacing w:before="100" w:after="10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For live shows, all under 16s must be accompanied by someone 18+</w:t>
      </w:r>
      <w:r>
        <w:rPr>
          <w:rFonts w:ascii="Times New Roman" w:eastAsia="Times New Roman" w:hAnsi="Times New Roman"/>
          <w:sz w:val="24"/>
          <w:szCs w:val="24"/>
          <w:lang w:eastAsia="en-GB"/>
        </w:rPr>
        <w:br/>
      </w:r>
    </w:p>
    <w:p w14:paraId="10DC5600" w14:textId="77777777" w:rsidR="007C3A0D" w:rsidRDefault="007C3A0D"/>
    <w:sectPr w:rsidR="007C3A0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E2FF" w14:textId="77777777" w:rsidR="00550388" w:rsidRDefault="00550388">
      <w:pPr>
        <w:spacing w:after="0" w:line="240" w:lineRule="auto"/>
      </w:pPr>
      <w:r>
        <w:separator/>
      </w:r>
    </w:p>
  </w:endnote>
  <w:endnote w:type="continuationSeparator" w:id="0">
    <w:p w14:paraId="12939C41" w14:textId="77777777" w:rsidR="00550388" w:rsidRDefault="0055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1E11" w14:textId="77777777" w:rsidR="00550388" w:rsidRDefault="00550388">
      <w:pPr>
        <w:spacing w:after="0" w:line="240" w:lineRule="auto"/>
      </w:pPr>
      <w:r>
        <w:rPr>
          <w:color w:val="000000"/>
        </w:rPr>
        <w:separator/>
      </w:r>
    </w:p>
  </w:footnote>
  <w:footnote w:type="continuationSeparator" w:id="0">
    <w:p w14:paraId="5860D451" w14:textId="77777777" w:rsidR="00550388" w:rsidRDefault="00550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C3A0D"/>
    <w:rsid w:val="00197E7C"/>
    <w:rsid w:val="00550388"/>
    <w:rsid w:val="007C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13D107"/>
  <w15:docId w15:val="{79B502EC-D80C-B142-A9C3-40872F58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playhouse@epsom-ewell.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playhouse@epsom-ewell.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Teague</dc:creator>
  <dc:description/>
  <cp:lastModifiedBy>Andy Grant</cp:lastModifiedBy>
  <cp:revision>2</cp:revision>
  <cp:lastPrinted>2022-10-28T11:44:00Z</cp:lastPrinted>
  <dcterms:created xsi:type="dcterms:W3CDTF">2022-12-12T14:15:00Z</dcterms:created>
  <dcterms:modified xsi:type="dcterms:W3CDTF">2022-12-12T14:15:00Z</dcterms:modified>
</cp:coreProperties>
</file>